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33FE8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FE8" w:rsidRDefault="00033FE8">
            <w:pPr>
              <w:pStyle w:val="Heading7"/>
            </w:pPr>
            <w:r>
              <w:t>SITE THEORIQUE</w:t>
            </w:r>
          </w:p>
        </w:tc>
      </w:tr>
    </w:tbl>
    <w:p w:rsidR="00033FE8" w:rsidRDefault="00033FE8">
      <w:pPr>
        <w:pStyle w:val="Caption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196"/>
        <w:gridCol w:w="5084"/>
        <w:gridCol w:w="19"/>
        <w:gridCol w:w="1559"/>
        <w:gridCol w:w="146"/>
        <w:gridCol w:w="1271"/>
      </w:tblGrid>
      <w:tr w:rsidR="00525F0A" w:rsidTr="00B6065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5F0A" w:rsidRDefault="00525F0A" w:rsidP="00525F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Nom: 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F0A" w:rsidRDefault="005B7999" w:rsidP="007E1EDC">
            <w:r>
              <w:rPr>
                <w:sz w:val="24"/>
                <w:szCs w:val="24"/>
              </w:rPr>
              <w:t>T00-</w:t>
            </w:r>
            <w:r w:rsidR="007532D0">
              <w:rPr>
                <w:sz w:val="24"/>
                <w:szCs w:val="24"/>
              </w:rPr>
              <w:t>2256</w:t>
            </w:r>
            <w:r>
              <w:rPr>
                <w:sz w:val="24"/>
                <w:szCs w:val="24"/>
              </w:rPr>
              <w:t>_S</w:t>
            </w:r>
            <w:r w:rsidR="007E1EDC">
              <w:rPr>
                <w:sz w:val="24"/>
                <w:szCs w:val="24"/>
              </w:rPr>
              <w:t>EG</w:t>
            </w:r>
            <w:r w:rsidR="00FA785A">
              <w:rPr>
                <w:sz w:val="24"/>
                <w:szCs w:val="24"/>
              </w:rPr>
              <w:t>_</w:t>
            </w:r>
            <w:r w:rsidR="00E664D1">
              <w:rPr>
                <w:sz w:val="24"/>
                <w:szCs w:val="24"/>
              </w:rPr>
              <w:t>S</w:t>
            </w:r>
            <w:r w:rsidR="007E1EDC">
              <w:rPr>
                <w:sz w:val="24"/>
                <w:szCs w:val="24"/>
              </w:rPr>
              <w:t>EGOU</w:t>
            </w:r>
            <w:r w:rsidR="00525F0A" w:rsidRPr="00396C69">
              <w:rPr>
                <w:sz w:val="24"/>
                <w:szCs w:val="24"/>
              </w:rPr>
              <w:t>_2</w:t>
            </w:r>
            <w:r w:rsidR="007532D0">
              <w:rPr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F0A" w:rsidRDefault="00B60652" w:rsidP="00525F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25F0A">
              <w:rPr>
                <w:sz w:val="24"/>
                <w:szCs w:val="24"/>
              </w:rPr>
              <w:t xml:space="preserve">Programme: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5F0A" w:rsidRDefault="00B60652" w:rsidP="00525F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525F0A">
              <w:rPr>
                <w:b/>
                <w:bCs/>
                <w:sz w:val="24"/>
                <w:szCs w:val="24"/>
              </w:rPr>
              <w:t>2</w:t>
            </w:r>
            <w:r w:rsidR="00470A6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25F0A" w:rsidTr="00EC7C8C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F0A" w:rsidRDefault="00EC7C8C" w:rsidP="00B6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25F0A">
              <w:rPr>
                <w:sz w:val="24"/>
                <w:szCs w:val="24"/>
              </w:rPr>
              <w:t xml:space="preserve">Code: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F0A" w:rsidRDefault="00525F0A" w:rsidP="00E664D1">
            <w:r w:rsidRPr="00396C69">
              <w:rPr>
                <w:sz w:val="24"/>
                <w:szCs w:val="24"/>
              </w:rPr>
              <w:t>T00-</w:t>
            </w:r>
            <w:r w:rsidR="007532D0">
              <w:rPr>
                <w:sz w:val="24"/>
                <w:szCs w:val="24"/>
              </w:rPr>
              <w:t>2256</w:t>
            </w:r>
            <w:r w:rsidR="007E1EDC">
              <w:rPr>
                <w:sz w:val="24"/>
                <w:szCs w:val="24"/>
              </w:rPr>
              <w:t>_SEG_SEGOU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F0A" w:rsidRDefault="00525F0A" w:rsidP="00525F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Région: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F0A" w:rsidRDefault="007E1EDC" w:rsidP="00525F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SEGOU</w:t>
            </w:r>
          </w:p>
        </w:tc>
      </w:tr>
    </w:tbl>
    <w:p w:rsidR="00033FE8" w:rsidRDefault="00033FE8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33FE8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FE8" w:rsidRDefault="00033FE8">
            <w:pPr>
              <w:pStyle w:val="Heading7"/>
              <w:widowControl w:val="0"/>
            </w:pPr>
            <w:r>
              <w:t>SPECIFICATION DU CANDIDAT RADIO</w:t>
            </w:r>
          </w:p>
          <w:p w:rsidR="00033FE8" w:rsidRDefault="00033FE8">
            <w:pPr>
              <w:pStyle w:val="Heading1"/>
              <w:rPr>
                <w:caps/>
              </w:rPr>
            </w:pPr>
            <w:r>
              <w:rPr>
                <w:caps/>
              </w:rPr>
              <w:t>site CANDIDAT</w:t>
            </w:r>
          </w:p>
        </w:tc>
      </w:tr>
    </w:tbl>
    <w:p w:rsidR="00033FE8" w:rsidRDefault="00033FE8">
      <w:pPr>
        <w:rPr>
          <w:sz w:val="16"/>
          <w:szCs w:val="16"/>
        </w:rPr>
      </w:pPr>
    </w:p>
    <w:tbl>
      <w:tblPr>
        <w:tblW w:w="9303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109"/>
        <w:gridCol w:w="2127"/>
        <w:gridCol w:w="6"/>
        <w:gridCol w:w="3144"/>
        <w:gridCol w:w="568"/>
        <w:gridCol w:w="263"/>
        <w:gridCol w:w="38"/>
        <w:gridCol w:w="691"/>
        <w:gridCol w:w="1293"/>
      </w:tblGrid>
      <w:tr w:rsidR="00033FE8" w:rsidTr="00B6065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3FE8" w:rsidRDefault="00033F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FE8" w:rsidRDefault="00033FE8" w:rsidP="00FC4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N01-</w:t>
            </w:r>
            <w:r w:rsidR="00525F0A">
              <w:rPr>
                <w:sz w:val="24"/>
                <w:szCs w:val="24"/>
              </w:rPr>
              <w:t xml:space="preserve"> T00-</w:t>
            </w:r>
            <w:r w:rsidR="007532D0">
              <w:rPr>
                <w:sz w:val="24"/>
                <w:szCs w:val="24"/>
              </w:rPr>
              <w:t>2256_SEG_SEGOU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FE8" w:rsidRDefault="00033FE8">
            <w:pPr>
              <w:ind w:left="-212" w:firstLine="212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3FE8" w:rsidRDefault="00033FE8">
            <w:pPr>
              <w:rPr>
                <w:sz w:val="24"/>
                <w:szCs w:val="24"/>
              </w:rPr>
            </w:pPr>
          </w:p>
        </w:tc>
      </w:tr>
      <w:tr w:rsidR="00033FE8" w:rsidTr="00B60652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E8" w:rsidRDefault="00033F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Nom: </w:t>
            </w:r>
          </w:p>
        </w:tc>
        <w:tc>
          <w:tcPr>
            <w:tcW w:w="813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E8" w:rsidRDefault="00945465" w:rsidP="003B4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N01-</w:t>
            </w:r>
            <w:r w:rsidR="00EC7C8C">
              <w:rPr>
                <w:sz w:val="24"/>
                <w:szCs w:val="24"/>
              </w:rPr>
              <w:t>T00-</w:t>
            </w:r>
            <w:r w:rsidR="007532D0">
              <w:rPr>
                <w:sz w:val="24"/>
                <w:szCs w:val="24"/>
              </w:rPr>
              <w:t>2256_SEG_SEGOU</w:t>
            </w:r>
            <w:r w:rsidR="00525F0A">
              <w:rPr>
                <w:sz w:val="24"/>
                <w:szCs w:val="24"/>
              </w:rPr>
              <w:t>_2</w:t>
            </w:r>
            <w:r w:rsidR="007532D0">
              <w:rPr>
                <w:sz w:val="24"/>
                <w:szCs w:val="24"/>
              </w:rPr>
              <w:t>5</w:t>
            </w:r>
          </w:p>
        </w:tc>
      </w:tr>
      <w:tr w:rsidR="00033FE8" w:rsidTr="00B60652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E8" w:rsidRDefault="00033F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Localité: </w:t>
            </w:r>
          </w:p>
        </w:tc>
        <w:tc>
          <w:tcPr>
            <w:tcW w:w="813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E8" w:rsidRPr="003B65C8" w:rsidRDefault="00470A65" w:rsidP="00470A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</w:t>
            </w:r>
            <w:r w:rsidR="00F32A1C">
              <w:rPr>
                <w:b/>
                <w:sz w:val="24"/>
                <w:szCs w:val="24"/>
              </w:rPr>
              <w:t>OU</w:t>
            </w:r>
          </w:p>
        </w:tc>
      </w:tr>
      <w:tr w:rsidR="00033FE8" w:rsidTr="00B6065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E8" w:rsidRDefault="00033F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Adresse: </w:t>
            </w:r>
          </w:p>
        </w:tc>
        <w:tc>
          <w:tcPr>
            <w:tcW w:w="813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E8" w:rsidRPr="00F32A1C" w:rsidRDefault="007532D0" w:rsidP="00E6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BAGADADJI</w:t>
            </w:r>
          </w:p>
        </w:tc>
      </w:tr>
      <w:tr w:rsidR="00033FE8" w:rsidTr="00B606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575"/>
        </w:trPr>
        <w:tc>
          <w:tcPr>
            <w:tcW w:w="93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3FE8" w:rsidRPr="00E428A2" w:rsidRDefault="00033FE8">
            <w:pPr>
              <w:pStyle w:val="Heading5"/>
              <w:rPr>
                <w:color w:val="FFFFFF"/>
                <w:sz w:val="28"/>
                <w:szCs w:val="28"/>
                <w:lang w:val="fr-FR"/>
              </w:rPr>
            </w:pPr>
            <w:r w:rsidRPr="00E428A2">
              <w:rPr>
                <w:color w:val="FFFFFF"/>
                <w:sz w:val="20"/>
                <w:szCs w:val="20"/>
                <w:lang w:val="fr-FR"/>
              </w:rPr>
              <w:t>Co</w:t>
            </w:r>
            <w:r w:rsidR="00945465">
              <w:rPr>
                <w:sz w:val="20"/>
                <w:szCs w:val="20"/>
                <w:lang w:val="fr-FR"/>
              </w:rPr>
              <w:t xml:space="preserve"> Coordonnées (WGS84, UTM29</w:t>
            </w:r>
            <w:r w:rsidR="00F068FE">
              <w:rPr>
                <w:sz w:val="20"/>
                <w:szCs w:val="20"/>
                <w:lang w:val="fr-FR"/>
              </w:rPr>
              <w:t>):</w:t>
            </w:r>
            <w:r w:rsidRPr="00E428A2">
              <w:rPr>
                <w:color w:val="FFFFFF"/>
                <w:sz w:val="20"/>
                <w:szCs w:val="20"/>
                <w:lang w:val="fr-FR"/>
              </w:rPr>
              <w:t>ordonnées (WGS84, UTM30):</w:t>
            </w:r>
          </w:p>
        </w:tc>
      </w:tr>
      <w:tr w:rsidR="00A3631D" w:rsidTr="00B6065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563"/>
        </w:trPr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631D" w:rsidRDefault="00A3631D" w:rsidP="00A3631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1D" w:rsidRPr="003F2830" w:rsidRDefault="007532D0" w:rsidP="008E43E1">
            <w:pPr>
              <w:tabs>
                <w:tab w:val="left" w:pos="638"/>
              </w:tabs>
              <w:rPr>
                <w:b/>
                <w:bCs/>
                <w:sz w:val="24"/>
                <w:szCs w:val="24"/>
              </w:rPr>
            </w:pPr>
            <w:r w:rsidRPr="007532D0">
              <w:rPr>
                <w:b/>
                <w:bCs/>
                <w:sz w:val="24"/>
                <w:szCs w:val="24"/>
              </w:rPr>
              <w:t>13°25'40.30"N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A3631D" w:rsidRPr="00E428A2" w:rsidRDefault="00E664D1" w:rsidP="002D0684">
            <w:pPr>
              <w:rPr>
                <w:color w:val="FFFFFF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631D" w:rsidRPr="00E428A2">
              <w:rPr>
                <w:sz w:val="28"/>
                <w:szCs w:val="28"/>
              </w:rPr>
              <w:t xml:space="preserve">Y   </w:t>
            </w:r>
            <w:r w:rsidR="00E57853" w:rsidRPr="00E57853">
              <w:rPr>
                <w:b/>
                <w:bCs/>
                <w:sz w:val="24"/>
                <w:szCs w:val="24"/>
              </w:rPr>
              <w:t xml:space="preserve"> </w:t>
            </w:r>
            <w:r w:rsidR="00C91084" w:rsidRPr="00C91084">
              <w:rPr>
                <w:b/>
                <w:bCs/>
                <w:sz w:val="24"/>
                <w:szCs w:val="24"/>
              </w:rPr>
              <w:t xml:space="preserve">  </w:t>
            </w:r>
            <w:r w:rsidR="007E1EDC" w:rsidRPr="007E1EDC">
              <w:rPr>
                <w:b/>
                <w:bCs/>
                <w:sz w:val="24"/>
                <w:szCs w:val="24"/>
              </w:rPr>
              <w:t xml:space="preserve">  </w:t>
            </w:r>
            <w:r w:rsidR="00E35B77" w:rsidRPr="00E35B77">
              <w:rPr>
                <w:b/>
                <w:bCs/>
                <w:sz w:val="24"/>
                <w:szCs w:val="24"/>
              </w:rPr>
              <w:t xml:space="preserve">  </w:t>
            </w:r>
            <w:r w:rsidR="00523617" w:rsidRPr="00523617">
              <w:rPr>
                <w:b/>
                <w:bCs/>
                <w:sz w:val="24"/>
                <w:szCs w:val="24"/>
              </w:rPr>
              <w:t xml:space="preserve">  </w:t>
            </w:r>
            <w:r w:rsidR="00F32A1C" w:rsidRPr="00F32A1C">
              <w:rPr>
                <w:b/>
                <w:bCs/>
                <w:sz w:val="24"/>
                <w:szCs w:val="24"/>
              </w:rPr>
              <w:t xml:space="preserve">  </w:t>
            </w:r>
            <w:r w:rsidR="00D424B5" w:rsidRPr="00D424B5">
              <w:rPr>
                <w:b/>
                <w:bCs/>
                <w:sz w:val="24"/>
                <w:szCs w:val="24"/>
              </w:rPr>
              <w:t xml:space="preserve">  </w:t>
            </w:r>
            <w:r w:rsidR="00470A65" w:rsidRPr="00470A65">
              <w:rPr>
                <w:b/>
                <w:bCs/>
                <w:sz w:val="24"/>
                <w:szCs w:val="24"/>
              </w:rPr>
              <w:t xml:space="preserve">  </w:t>
            </w:r>
            <w:r w:rsidR="002D0684" w:rsidRPr="002D0684">
              <w:rPr>
                <w:b/>
                <w:bCs/>
                <w:sz w:val="24"/>
                <w:szCs w:val="24"/>
              </w:rPr>
              <w:t xml:space="preserve">  </w:t>
            </w:r>
            <w:r w:rsidR="007532D0" w:rsidRPr="007532D0">
              <w:rPr>
                <w:b/>
                <w:bCs/>
                <w:sz w:val="24"/>
                <w:szCs w:val="24"/>
              </w:rPr>
              <w:t>6°17'38.00</w:t>
            </w:r>
            <w:r w:rsidR="00D424B5" w:rsidRPr="00D424B5">
              <w:rPr>
                <w:b/>
                <w:bCs/>
                <w:sz w:val="24"/>
                <w:szCs w:val="24"/>
              </w:rPr>
              <w:t>"</w:t>
            </w:r>
            <w:r w:rsidR="0000705E">
              <w:rPr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6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3631D" w:rsidRPr="00E428A2" w:rsidRDefault="00A3631D" w:rsidP="00A363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1D" w:rsidRDefault="00A3631D" w:rsidP="00A3631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31D" w:rsidRPr="003806F5" w:rsidRDefault="00E57853" w:rsidP="007532D0">
            <w:pPr>
              <w:pStyle w:val="Heading2"/>
              <w:rPr>
                <w:rFonts w:ascii="Arial" w:hAnsi="Arial" w:cs="Arial"/>
                <w:snapToGrid w:val="0"/>
                <w:sz w:val="22"/>
                <w:szCs w:val="22"/>
                <w:lang w:val="fr-FR"/>
              </w:rPr>
            </w:pPr>
            <w:r>
              <w:rPr>
                <w:snapToGrid w:val="0"/>
                <w:sz w:val="22"/>
                <w:szCs w:val="22"/>
                <w:lang w:val="fr-FR"/>
              </w:rPr>
              <w:t>2</w:t>
            </w:r>
            <w:r w:rsidR="00470A65">
              <w:rPr>
                <w:snapToGrid w:val="0"/>
                <w:sz w:val="22"/>
                <w:szCs w:val="22"/>
                <w:lang w:val="fr-FR"/>
              </w:rPr>
              <w:t>9</w:t>
            </w:r>
            <w:r w:rsidR="007532D0">
              <w:rPr>
                <w:snapToGrid w:val="0"/>
                <w:sz w:val="22"/>
                <w:szCs w:val="22"/>
                <w:lang w:val="fr-FR"/>
              </w:rPr>
              <w:t>2</w:t>
            </w:r>
            <w:r w:rsidR="00A3631D">
              <w:rPr>
                <w:snapToGrid w:val="0"/>
                <w:sz w:val="22"/>
                <w:szCs w:val="22"/>
                <w:lang w:val="fr-FR"/>
              </w:rPr>
              <w:t xml:space="preserve"> </w:t>
            </w:r>
            <w:r w:rsidR="00A3631D" w:rsidRPr="003806F5">
              <w:rPr>
                <w:rFonts w:ascii="Helvetica" w:hAnsi="Helvetica"/>
                <w:sz w:val="22"/>
                <w:szCs w:val="22"/>
                <w:lang w:val="fr-BE"/>
              </w:rPr>
              <w:t xml:space="preserve"> m</w:t>
            </w:r>
          </w:p>
        </w:tc>
      </w:tr>
      <w:tr w:rsidR="00A3631D" w:rsidTr="00B60652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631D" w:rsidRDefault="00A3631D" w:rsidP="00A3631D">
            <w:r>
              <w:rPr>
                <w:sz w:val="24"/>
                <w:szCs w:val="24"/>
              </w:rPr>
              <w:t xml:space="preserve">Configuration nécessaire du site: </w:t>
            </w:r>
          </w:p>
        </w:tc>
        <w:tc>
          <w:tcPr>
            <w:tcW w:w="59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631D" w:rsidRDefault="00A3631D" w:rsidP="00A3631D">
            <w:pPr>
              <w:pStyle w:val="Heading2"/>
              <w:widowControl w:val="0"/>
              <w:rPr>
                <w:lang w:val="fr-FR"/>
              </w:rPr>
            </w:pPr>
            <w:r>
              <w:rPr>
                <w:lang w:val="fr-FR"/>
              </w:rPr>
              <w:t>TRI-SECTORIEL</w:t>
            </w:r>
          </w:p>
        </w:tc>
      </w:tr>
      <w:tr w:rsidR="00A3631D" w:rsidTr="00B60652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330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31D" w:rsidRDefault="00A3631D" w:rsidP="00A36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Typologie du site</w:t>
            </w:r>
          </w:p>
        </w:tc>
        <w:tc>
          <w:tcPr>
            <w:tcW w:w="59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31D" w:rsidRDefault="0002255D" w:rsidP="00A3631D">
            <w:pPr>
              <w:pStyle w:val="Heading3"/>
              <w:widowControl w:val="0"/>
              <w:tabs>
                <w:tab w:val="clear" w:pos="2835"/>
                <w:tab w:val="clear" w:pos="3828"/>
                <w:tab w:val="clear" w:pos="5103"/>
              </w:tabs>
              <w:spacing w:before="0" w:after="0"/>
            </w:pPr>
            <w:r>
              <w:t>PA</w:t>
            </w:r>
            <w:r w:rsidR="005D7780">
              <w:t xml:space="preserve"> 3</w:t>
            </w:r>
            <w:r>
              <w:t>6 m</w:t>
            </w:r>
          </w:p>
        </w:tc>
      </w:tr>
      <w:tr w:rsidR="00A3631D" w:rsidTr="00B60652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3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631D" w:rsidRDefault="00A3631D" w:rsidP="00A36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du site:</w:t>
            </w:r>
          </w:p>
        </w:tc>
        <w:tc>
          <w:tcPr>
            <w:tcW w:w="59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31D" w:rsidRDefault="00A3631D" w:rsidP="00A3631D">
            <w:pPr>
              <w:pStyle w:val="Heading3"/>
              <w:widowControl w:val="0"/>
              <w:tabs>
                <w:tab w:val="clear" w:pos="2835"/>
                <w:tab w:val="clear" w:pos="3828"/>
                <w:tab w:val="clear" w:pos="5103"/>
              </w:tabs>
              <w:spacing w:before="0" w:after="0"/>
            </w:pPr>
            <w:r>
              <w:t>Multi-Bandes</w:t>
            </w:r>
          </w:p>
        </w:tc>
      </w:tr>
    </w:tbl>
    <w:p w:rsidR="00033FE8" w:rsidRDefault="00033FE8"/>
    <w:p w:rsidR="00033FE8" w:rsidRDefault="00033FE8">
      <w:pPr>
        <w:pStyle w:val="Heading3"/>
        <w:widowControl w:val="0"/>
        <w:tabs>
          <w:tab w:val="clear" w:pos="2835"/>
          <w:tab w:val="clear" w:pos="3828"/>
          <w:tab w:val="clear" w:pos="5103"/>
        </w:tabs>
        <w:spacing w:before="0" w:after="0"/>
      </w:pPr>
      <w:r>
        <w:t>Commentaires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33FE8" w:rsidTr="0051304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9A8" w:rsidRDefault="006C79A8">
            <w:pPr>
              <w:rPr>
                <w:b/>
                <w:sz w:val="28"/>
                <w:szCs w:val="28"/>
              </w:rPr>
            </w:pPr>
          </w:p>
          <w:p w:rsidR="00033FE8" w:rsidRPr="00771CD5" w:rsidRDefault="00033FE8">
            <w:pPr>
              <w:rPr>
                <w:b/>
                <w:sz w:val="28"/>
                <w:szCs w:val="28"/>
              </w:rPr>
            </w:pPr>
          </w:p>
        </w:tc>
      </w:tr>
    </w:tbl>
    <w:p w:rsidR="00033FE8" w:rsidRDefault="00033FE8"/>
    <w:p w:rsidR="00033FE8" w:rsidRDefault="00033FE8"/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26"/>
        <w:gridCol w:w="2102"/>
        <w:gridCol w:w="1842"/>
      </w:tblGrid>
      <w:tr w:rsidR="00033FE8" w:rsidTr="005130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3FE8" w:rsidRDefault="00033FE8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E8" w:rsidRDefault="00033FE8">
            <w:pPr>
              <w:jc w:val="center"/>
            </w:pPr>
            <w:r>
              <w:t>Nom</w:t>
            </w:r>
          </w:p>
          <w:p w:rsidR="00033FE8" w:rsidRDefault="00033FE8">
            <w:pPr>
              <w:jc w:val="center"/>
            </w:pPr>
            <w:r>
              <w:t>(initial)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3FE8" w:rsidRDefault="00033FE8" w:rsidP="00BB2F52">
            <w:pPr>
              <w:jc w:val="center"/>
            </w:pPr>
            <w:r>
              <w:t>Date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033FE8" w:rsidRDefault="00033FE8"/>
        </w:tc>
        <w:tc>
          <w:tcPr>
            <w:tcW w:w="184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33FE8" w:rsidRDefault="00033FE8"/>
        </w:tc>
      </w:tr>
      <w:tr w:rsidR="00033FE8" w:rsidTr="00513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3FE8" w:rsidRDefault="00033F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 RADIO (Création):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5513" w:rsidRDefault="00825513" w:rsidP="00825513">
            <w:pPr>
              <w:jc w:val="center"/>
            </w:pPr>
          </w:p>
          <w:p w:rsidR="00033FE8" w:rsidRDefault="0002255D" w:rsidP="0002255D">
            <w:pPr>
              <w:jc w:val="center"/>
            </w:pPr>
            <w:r>
              <w:t>M.I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25513" w:rsidRDefault="00825513" w:rsidP="005C3C78">
            <w:pPr>
              <w:jc w:val="center"/>
            </w:pPr>
          </w:p>
          <w:p w:rsidR="00033FE8" w:rsidRDefault="007532D0" w:rsidP="00867537">
            <w:pPr>
              <w:jc w:val="center"/>
            </w:pPr>
            <w:r>
              <w:t>25</w:t>
            </w:r>
            <w:r w:rsidR="00092646">
              <w:t>/</w:t>
            </w:r>
            <w:r w:rsidR="00470A65">
              <w:t>06</w:t>
            </w:r>
            <w:r w:rsidR="004E394A">
              <w:t>/202</w:t>
            </w:r>
            <w:r w:rsidR="00470A65">
              <w:t>5</w:t>
            </w:r>
          </w:p>
        </w:tc>
        <w:tc>
          <w:tcPr>
            <w:tcW w:w="210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033FE8" w:rsidRDefault="00033F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Classement FINAL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33FE8" w:rsidRDefault="00033FE8">
            <w:pPr>
              <w:rPr>
                <w:b/>
                <w:bCs/>
              </w:rPr>
            </w:pPr>
            <w:r>
              <w:rPr>
                <w:b/>
                <w:bCs/>
              </w:rPr>
              <w:t>PREMIER</w:t>
            </w:r>
          </w:p>
        </w:tc>
      </w:tr>
    </w:tbl>
    <w:p w:rsidR="00BC13A1" w:rsidRDefault="00BC13A1"/>
    <w:p w:rsidR="00BC13A1" w:rsidRDefault="00BC13A1"/>
    <w:p w:rsidR="00BC13A1" w:rsidRDefault="00BC13A1"/>
    <w:p w:rsidR="00BC13A1" w:rsidRDefault="00BC13A1" w:rsidP="00BC13A1">
      <w:pPr>
        <w:jc w:val="center"/>
      </w:pPr>
    </w:p>
    <w:p w:rsidR="00033FE8" w:rsidRDefault="00033FE8">
      <w:pPr>
        <w:rPr>
          <w:sz w:val="28"/>
          <w:szCs w:val="28"/>
        </w:rPr>
      </w:pPr>
      <w:r w:rsidRPr="00BC13A1">
        <w:br w:type="page"/>
      </w:r>
      <w:r>
        <w:rPr>
          <w:sz w:val="28"/>
          <w:szCs w:val="28"/>
        </w:rPr>
        <w:lastRenderedPageBreak/>
        <w:t xml:space="preserve"> Installation des antennes</w:t>
      </w:r>
      <w:r w:rsidR="005C3C78">
        <w:rPr>
          <w:sz w:val="28"/>
          <w:szCs w:val="28"/>
        </w:rPr>
        <w:t xml:space="preserve"> </w:t>
      </w:r>
      <w:r w:rsidR="00C74E82">
        <w:rPr>
          <w:sz w:val="28"/>
          <w:szCs w:val="28"/>
        </w:rPr>
        <w:t>HEXA</w:t>
      </w:r>
    </w:p>
    <w:p w:rsidR="003B0F17" w:rsidRDefault="003B0F17">
      <w:pPr>
        <w:rPr>
          <w:sz w:val="28"/>
          <w:szCs w:val="28"/>
        </w:rPr>
      </w:pPr>
    </w:p>
    <w:p w:rsidR="00033FE8" w:rsidRDefault="00033FE8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en-US"/>
        </w:rPr>
        <w:t>R   A     D    I   O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410"/>
        <w:gridCol w:w="2410"/>
      </w:tblGrid>
      <w:tr w:rsidR="00033FE8" w:rsidTr="002D0684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3FE8" w:rsidRDefault="00033FE8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033FE8" w:rsidRDefault="00033FE8">
            <w:pPr>
              <w:pStyle w:val="Heading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Secteur 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3FE8" w:rsidRDefault="00033FE8">
            <w:pPr>
              <w:pStyle w:val="Heading1"/>
            </w:pPr>
            <w:r>
              <w:t>Secteur 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3FE8" w:rsidRDefault="00033FE8">
            <w:pPr>
              <w:pStyle w:val="Heading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Secteur 3</w:t>
            </w: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>
            <w:r>
              <w:t>Azimut</w:t>
            </w:r>
          </w:p>
          <w:p w:rsidR="00462298" w:rsidRDefault="00462298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470A6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7532D0">
              <w:rPr>
                <w:szCs w:val="16"/>
              </w:rPr>
              <w:t>0</w:t>
            </w:r>
            <w:r w:rsidR="00462298">
              <w:rPr>
                <w:szCs w:val="16"/>
              </w:rPr>
              <w:t>°</w:t>
            </w:r>
          </w:p>
          <w:p w:rsidR="00462298" w:rsidRDefault="00462298">
            <w:pPr>
              <w:jc w:val="center"/>
              <w:rPr>
                <w:szCs w:val="16"/>
              </w:rPr>
            </w:pPr>
          </w:p>
          <w:p w:rsidR="00462298" w:rsidRDefault="00462298" w:rsidP="00462298">
            <w:pPr>
              <w:rPr>
                <w:szCs w:val="16"/>
              </w:rPr>
            </w:pPr>
          </w:p>
          <w:p w:rsidR="00462298" w:rsidRDefault="00462298">
            <w:pPr>
              <w:jc w:val="center"/>
              <w:rPr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7532D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160</w:t>
            </w:r>
            <w:r w:rsidR="00462298">
              <w:rPr>
                <w:szCs w:val="16"/>
              </w:rPr>
              <w:t>°</w:t>
            </w:r>
          </w:p>
          <w:p w:rsidR="00462298" w:rsidRDefault="00462298">
            <w:pPr>
              <w:jc w:val="center"/>
              <w:rPr>
                <w:szCs w:val="16"/>
              </w:rPr>
            </w:pPr>
          </w:p>
          <w:p w:rsidR="00462298" w:rsidRDefault="00462298">
            <w:pPr>
              <w:jc w:val="center"/>
              <w:rPr>
                <w:szCs w:val="16"/>
              </w:rPr>
            </w:pPr>
          </w:p>
          <w:p w:rsidR="00462298" w:rsidRDefault="00462298">
            <w:pPr>
              <w:jc w:val="center"/>
              <w:rPr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98" w:rsidRDefault="00470A6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  <w:r w:rsidR="00523617">
              <w:rPr>
                <w:szCs w:val="16"/>
              </w:rPr>
              <w:t>0</w:t>
            </w:r>
            <w:r w:rsidR="00462298">
              <w:rPr>
                <w:szCs w:val="16"/>
              </w:rPr>
              <w:t>°</w:t>
            </w:r>
          </w:p>
          <w:p w:rsidR="00462298" w:rsidRDefault="00462298">
            <w:pPr>
              <w:jc w:val="center"/>
              <w:rPr>
                <w:szCs w:val="16"/>
              </w:rPr>
            </w:pPr>
          </w:p>
          <w:p w:rsidR="00462298" w:rsidRDefault="00462298">
            <w:pPr>
              <w:jc w:val="center"/>
              <w:rPr>
                <w:szCs w:val="16"/>
              </w:rPr>
            </w:pPr>
          </w:p>
          <w:p w:rsidR="00462298" w:rsidRDefault="00462298">
            <w:pPr>
              <w:jc w:val="center"/>
              <w:rPr>
                <w:szCs w:val="16"/>
              </w:rPr>
            </w:pP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>
            <w:r>
              <w:t>Type du cabinet</w:t>
            </w:r>
          </w:p>
          <w:p w:rsidR="00462298" w:rsidRDefault="00462298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5C3C7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OUT</w:t>
            </w:r>
            <w:r w:rsidR="00462298">
              <w:rPr>
                <w:szCs w:val="16"/>
              </w:rPr>
              <w:t>DOOR</w:t>
            </w:r>
          </w:p>
          <w:p w:rsidR="00462298" w:rsidRDefault="00462298">
            <w:pPr>
              <w:jc w:val="center"/>
              <w:rPr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78" w:rsidRDefault="005C3C78" w:rsidP="005C3C7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OUTDOOR</w:t>
            </w:r>
          </w:p>
          <w:p w:rsidR="00462298" w:rsidRDefault="00462298">
            <w:pPr>
              <w:jc w:val="center"/>
              <w:rPr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3C78" w:rsidRDefault="005C3C78" w:rsidP="005C3C7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OUTDOOR</w:t>
            </w:r>
          </w:p>
          <w:p w:rsidR="00462298" w:rsidRDefault="00462298">
            <w:pPr>
              <w:jc w:val="center"/>
              <w:rPr>
                <w:szCs w:val="16"/>
              </w:rPr>
            </w:pP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>
            <w:r>
              <w:t xml:space="preserve">Numéro Support </w:t>
            </w:r>
          </w:p>
          <w:p w:rsidR="00462298" w:rsidRDefault="00462298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4622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52361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98" w:rsidRDefault="0052361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462298" w:rsidRDefault="00462298">
            <w:r>
              <w:t>Type du support</w:t>
            </w:r>
          </w:p>
          <w:p w:rsidR="00462298" w:rsidRDefault="00462298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462298">
            <w:pPr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PYLONE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462298">
            <w:pPr>
              <w:jc w:val="center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PYLONE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98" w:rsidRDefault="004622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PYLONE</w:t>
            </w:r>
          </w:p>
        </w:tc>
      </w:tr>
      <w:tr w:rsidR="005D7780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5D7780" w:rsidRDefault="005D7780" w:rsidP="005D7780">
            <w:r>
              <w:t>Hauteur du support (m)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80" w:rsidRDefault="005D7780" w:rsidP="00CB612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B6125">
              <w:rPr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80" w:rsidRDefault="005D7780" w:rsidP="00CB612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B6125">
              <w:rPr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7780" w:rsidRDefault="005D7780" w:rsidP="00CB612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B6125">
              <w:rPr>
                <w:szCs w:val="16"/>
              </w:rPr>
              <w:t>6</w:t>
            </w:r>
          </w:p>
        </w:tc>
      </w:tr>
      <w:tr w:rsidR="00A35760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A35760" w:rsidRDefault="00A35760" w:rsidP="00A35760">
            <w:r>
              <w:t>Hauteur des aériens sur le support (m)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60" w:rsidRPr="00462298" w:rsidRDefault="00A35760" w:rsidP="00A3576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60" w:rsidRPr="00462298" w:rsidRDefault="00A35760" w:rsidP="00A3576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60" w:rsidRPr="00462298" w:rsidRDefault="00A35760" w:rsidP="00A3576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33,4</w:t>
            </w:r>
          </w:p>
        </w:tc>
      </w:tr>
      <w:tr w:rsidR="00A35760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A35760" w:rsidRDefault="00A35760" w:rsidP="00A35760">
            <w:r>
              <w:t>Hauteur Base Antenne par rapport au sol (m)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60" w:rsidRPr="00462298" w:rsidRDefault="00A35760" w:rsidP="00A3576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60" w:rsidRPr="00462298" w:rsidRDefault="00A35760" w:rsidP="00A3576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60" w:rsidRPr="00462298" w:rsidRDefault="00A35760" w:rsidP="00A3576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33,4</w:t>
            </w:r>
          </w:p>
        </w:tc>
      </w:tr>
      <w:tr w:rsidR="00BD7620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D7620" w:rsidRDefault="00BD7620" w:rsidP="00BD7620">
            <w:pPr>
              <w:rPr>
                <w:lang w:val="de-DE"/>
              </w:rPr>
            </w:pPr>
            <w:r>
              <w:rPr>
                <w:lang w:val="de-DE"/>
              </w:rPr>
              <w:t>Type d’antenne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7620" w:rsidRPr="00BD7620" w:rsidRDefault="00BD7620" w:rsidP="00BD7620">
            <w:pPr>
              <w:jc w:val="center"/>
              <w:rPr>
                <w:b/>
                <w:sz w:val="24"/>
                <w:szCs w:val="24"/>
              </w:rPr>
            </w:pPr>
            <w:r w:rsidRPr="00BD7620">
              <w:rPr>
                <w:b/>
                <w:sz w:val="24"/>
                <w:szCs w:val="24"/>
              </w:rPr>
              <w:t>K-80020899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20" w:rsidRPr="00BD7620" w:rsidRDefault="00BD7620" w:rsidP="00BD7620">
            <w:pPr>
              <w:jc w:val="center"/>
              <w:rPr>
                <w:b/>
                <w:sz w:val="24"/>
                <w:szCs w:val="24"/>
              </w:rPr>
            </w:pPr>
            <w:r w:rsidRPr="00BD7620">
              <w:rPr>
                <w:b/>
                <w:sz w:val="24"/>
                <w:szCs w:val="24"/>
              </w:rPr>
              <w:t>K-80020899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620" w:rsidRPr="00BD7620" w:rsidRDefault="00BD7620" w:rsidP="00BD7620">
            <w:pPr>
              <w:jc w:val="center"/>
              <w:rPr>
                <w:b/>
                <w:sz w:val="24"/>
                <w:szCs w:val="24"/>
              </w:rPr>
            </w:pPr>
            <w:r w:rsidRPr="00BD7620">
              <w:rPr>
                <w:b/>
                <w:sz w:val="24"/>
                <w:szCs w:val="24"/>
              </w:rPr>
              <w:t>K-80020899</w:t>
            </w: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>
            <w:r>
              <w:t>Diversité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462298" w:rsidP="0051026D">
            <w:pPr>
              <w:jc w:val="center"/>
            </w:pPr>
            <w:r>
              <w:rPr>
                <w:szCs w:val="16"/>
              </w:rPr>
              <w:t>XPOL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98" w:rsidRDefault="00462298" w:rsidP="0051026D">
            <w:pPr>
              <w:jc w:val="center"/>
            </w:pPr>
            <w:r w:rsidRPr="00F359C1">
              <w:rPr>
                <w:szCs w:val="16"/>
              </w:rPr>
              <w:t>XPOL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 w:rsidP="0051026D">
            <w:pPr>
              <w:jc w:val="center"/>
            </w:pPr>
            <w:r w:rsidRPr="00F359C1">
              <w:rPr>
                <w:szCs w:val="16"/>
              </w:rPr>
              <w:t>XPOL</w:t>
            </w: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>
            <w:r>
              <w:t>Tilt mécanique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462298" w:rsidP="00552E3F">
            <w:pPr>
              <w:jc w:val="center"/>
            </w:pPr>
            <w:r>
              <w:rPr>
                <w:szCs w:val="16"/>
              </w:rPr>
              <w:t>0°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98" w:rsidRDefault="00462298" w:rsidP="00552E3F">
            <w:pPr>
              <w:jc w:val="center"/>
            </w:pPr>
            <w:r w:rsidRPr="002B2266">
              <w:rPr>
                <w:szCs w:val="16"/>
              </w:rPr>
              <w:t>0°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 w:rsidP="00552E3F">
            <w:pPr>
              <w:jc w:val="center"/>
            </w:pPr>
            <w:r w:rsidRPr="002B2266">
              <w:rPr>
                <w:szCs w:val="16"/>
              </w:rPr>
              <w:t>0°</w:t>
            </w: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462298" w:rsidP="0002284A">
            <w:r>
              <w:t>Tilt électrique</w:t>
            </w:r>
            <w:r w:rsidR="00470A65">
              <w:t xml:space="preserve"> (All bands)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CB6125" w:rsidP="00184268">
            <w:pPr>
              <w:jc w:val="center"/>
            </w:pPr>
            <w:r>
              <w:rPr>
                <w:szCs w:val="16"/>
              </w:rPr>
              <w:t>-</w:t>
            </w:r>
            <w:r w:rsidR="007532D0">
              <w:rPr>
                <w:szCs w:val="16"/>
              </w:rPr>
              <w:t>5</w:t>
            </w:r>
            <w:r w:rsidR="00462298">
              <w:rPr>
                <w:szCs w:val="16"/>
              </w:rPr>
              <w:t>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98" w:rsidRDefault="00FC22FE" w:rsidP="00FC22FE">
            <w:pPr>
              <w:jc w:val="center"/>
            </w:pPr>
            <w:r>
              <w:rPr>
                <w:szCs w:val="16"/>
              </w:rPr>
              <w:t>-</w:t>
            </w:r>
            <w:r w:rsidR="007532D0">
              <w:rPr>
                <w:szCs w:val="16"/>
              </w:rPr>
              <w:t>3</w:t>
            </w:r>
            <w:r w:rsidR="005C3C78">
              <w:rPr>
                <w:szCs w:val="16"/>
              </w:rPr>
              <w:t>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298" w:rsidRDefault="00741296" w:rsidP="00552E3F">
            <w:pPr>
              <w:jc w:val="center"/>
            </w:pPr>
            <w:r>
              <w:rPr>
                <w:szCs w:val="16"/>
              </w:rPr>
              <w:t>-</w:t>
            </w:r>
            <w:r w:rsidR="007532D0">
              <w:rPr>
                <w:szCs w:val="16"/>
              </w:rPr>
              <w:t>5</w:t>
            </w:r>
            <w:r w:rsidR="005C3C78">
              <w:rPr>
                <w:szCs w:val="16"/>
              </w:rPr>
              <w:t>°</w:t>
            </w:r>
          </w:p>
        </w:tc>
      </w:tr>
      <w:tr w:rsidR="00AF7232" w:rsidTr="002D0684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376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AF7232" w:rsidRDefault="00AF7232">
            <w:r>
              <w:t>Longueur du câble (m)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32" w:rsidRDefault="00AF7232" w:rsidP="00821D1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T1/R1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232" w:rsidRDefault="00AF7232" w:rsidP="00821D1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T2/R2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7232" w:rsidRDefault="00AF7232" w:rsidP="00821D1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T3/R3</w:t>
            </w: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2376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462298" w:rsidRDefault="00462298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CB6125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6C1771">
              <w:rPr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98" w:rsidRDefault="00CB6125" w:rsidP="005C3C7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6C1771">
              <w:rPr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298" w:rsidRDefault="00CB6125" w:rsidP="005C3C7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6C1771">
              <w:rPr>
                <w:szCs w:val="16"/>
              </w:rPr>
              <w:t>0</w:t>
            </w:r>
          </w:p>
        </w:tc>
      </w:tr>
      <w:tr w:rsidR="00462298" w:rsidTr="002D0684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62298" w:rsidRDefault="00462298">
            <w:r>
              <w:t>Type du câble</w:t>
            </w:r>
          </w:p>
          <w:p w:rsidR="00462298" w:rsidRDefault="00462298"/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2298" w:rsidRDefault="00BC552B" w:rsidP="00950C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FO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2298" w:rsidRDefault="00BC552B">
            <w:pPr>
              <w:jc w:val="center"/>
              <w:rPr>
                <w:szCs w:val="16"/>
                <w:lang w:val="de-DE"/>
              </w:rPr>
            </w:pPr>
            <w:r>
              <w:rPr>
                <w:szCs w:val="16"/>
              </w:rPr>
              <w:t>FO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298" w:rsidRDefault="00BC552B">
            <w:pPr>
              <w:jc w:val="center"/>
              <w:rPr>
                <w:szCs w:val="16"/>
                <w:lang w:val="de-DE"/>
              </w:rPr>
            </w:pPr>
            <w:r>
              <w:rPr>
                <w:szCs w:val="16"/>
              </w:rPr>
              <w:t>FO</w:t>
            </w:r>
          </w:p>
        </w:tc>
      </w:tr>
    </w:tbl>
    <w:p w:rsidR="00033FE8" w:rsidRDefault="00033FE8">
      <w:pPr>
        <w:spacing w:before="120"/>
        <w:rPr>
          <w:sz w:val="24"/>
          <w:szCs w:val="24"/>
          <w:lang w:val="de-DE"/>
        </w:rPr>
      </w:pPr>
    </w:p>
    <w:p w:rsidR="00033FE8" w:rsidRDefault="00E8657F">
      <w:pPr>
        <w:spacing w:before="120"/>
        <w:rPr>
          <w:sz w:val="24"/>
          <w:szCs w:val="24"/>
        </w:rPr>
      </w:pPr>
      <w:r>
        <w:rPr>
          <w:sz w:val="24"/>
          <w:szCs w:val="24"/>
        </w:rPr>
        <w:t>Remarque 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033FE8" w:rsidTr="00513045">
        <w:tblPrEx>
          <w:tblCellMar>
            <w:top w:w="0" w:type="dxa"/>
            <w:bottom w:w="0" w:type="dxa"/>
          </w:tblCellMar>
        </w:tblPrEx>
        <w:trPr>
          <w:trHeight w:val="2783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FE8" w:rsidRDefault="00033FE8"/>
          <w:p w:rsidR="00033FE8" w:rsidRDefault="00033FE8"/>
          <w:p w:rsidR="00033FE8" w:rsidRDefault="00033FE8"/>
          <w:p w:rsidR="00033FE8" w:rsidRDefault="00033FE8"/>
          <w:p w:rsidR="00033FE8" w:rsidRDefault="00033FE8"/>
        </w:tc>
      </w:tr>
    </w:tbl>
    <w:p w:rsidR="00033FE8" w:rsidRDefault="00033FE8"/>
    <w:p w:rsidR="00033FE8" w:rsidRDefault="00033FE8">
      <w:pPr>
        <w:jc w:val="both"/>
        <w:rPr>
          <w:i/>
          <w:iCs/>
          <w:sz w:val="24"/>
          <w:szCs w:val="24"/>
        </w:rPr>
      </w:pPr>
    </w:p>
    <w:p w:rsidR="005C3C78" w:rsidRDefault="005C3C78"/>
    <w:p w:rsidR="005C3C78" w:rsidRDefault="005C3C78"/>
    <w:p w:rsidR="005C3C78" w:rsidRDefault="005C3C78"/>
    <w:p w:rsidR="009945EB" w:rsidRDefault="009945EB" w:rsidP="00AB463C">
      <w:pPr>
        <w:rPr>
          <w:sz w:val="28"/>
          <w:szCs w:val="28"/>
        </w:rPr>
      </w:pPr>
    </w:p>
    <w:p w:rsidR="00C74E82" w:rsidRPr="00295CF3" w:rsidRDefault="00E8657F" w:rsidP="00295CF3">
      <w:pPr>
        <w:tabs>
          <w:tab w:val="left" w:pos="1530"/>
          <w:tab w:val="left" w:pos="33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74E82">
        <w:rPr>
          <w:sz w:val="28"/>
          <w:szCs w:val="28"/>
        </w:rPr>
        <w:tab/>
      </w:r>
    </w:p>
    <w:p w:rsidR="00C74E82" w:rsidRDefault="00C74E82" w:rsidP="00C74E82"/>
    <w:p w:rsidR="00C74E82" w:rsidRDefault="00C74E82" w:rsidP="00C74E82"/>
    <w:p w:rsidR="00C74E82" w:rsidRDefault="00C74E82" w:rsidP="00C74E82">
      <w:pPr>
        <w:rPr>
          <w:b/>
          <w:bCs/>
          <w:sz w:val="32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15pt;margin-top:-10.95pt;width:2in;height:36pt;z-index:251656704">
            <v:textbox>
              <w:txbxContent>
                <w:p w:rsidR="00C74E82" w:rsidRDefault="00C74E82" w:rsidP="00C74E82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SECTEUR 1</w:t>
                  </w:r>
                </w:p>
              </w:txbxContent>
            </v:textbox>
          </v:shape>
        </w:pict>
      </w:r>
    </w:p>
    <w:p w:rsidR="00C74E82" w:rsidRDefault="00C74E82" w:rsidP="00C74E82"/>
    <w:p w:rsidR="00C74E82" w:rsidRDefault="00C74E82" w:rsidP="00C74E82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543"/>
      </w:tblGrid>
      <w:tr w:rsidR="00C74E82" w:rsidTr="00214CF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Perte du à la connectique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Quantité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</w:tr>
      <w:tr w:rsidR="00C74E82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>Longueur câble (m)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214CF2" w:rsidP="0026325F">
            <w:r>
              <w:t>5</w:t>
            </w:r>
            <w:r w:rsidR="00C74E82"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74E82" w:rsidRPr="002C1335" w:rsidRDefault="00C74E82" w:rsidP="00A94DB7">
            <w:pPr>
              <w:rPr>
                <w:rFonts w:ascii="Arial" w:hAnsi="Arial" w:cs="Arial"/>
              </w:rPr>
            </w:pPr>
            <w:r>
              <w:t xml:space="preserve">      </w:t>
            </w:r>
            <w:r>
              <w:rPr>
                <w:lang w:val="en-US"/>
              </w:rPr>
              <w:t>-</w:t>
            </w:r>
            <w:r w:rsidR="003F7FF5" w:rsidRPr="003F7FF5">
              <w:rPr>
                <w:rFonts w:ascii="Arial" w:hAnsi="Arial" w:cs="Arial"/>
              </w:rPr>
              <w:t>1,4665</w:t>
            </w:r>
          </w:p>
        </w:tc>
      </w:tr>
      <w:tr w:rsidR="00C74E82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Feeder type: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pPr>
              <w:rPr>
                <w:lang w:val="en-US"/>
              </w:rPr>
            </w:pPr>
            <w:r>
              <w:rPr>
                <w:lang w:val="en-US"/>
              </w:rPr>
              <w:t>FO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pPr>
              <w:rPr>
                <w:lang w:val="en-US"/>
              </w:rPr>
            </w:pPr>
          </w:p>
        </w:tc>
      </w:tr>
      <w:tr w:rsidR="00C74E82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>Nb. de connecteur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 xml:space="preserve">   -0.04</w:t>
            </w:r>
          </w:p>
        </w:tc>
      </w:tr>
      <w:tr w:rsidR="00C74E82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>Longueur de la bretelle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 xml:space="preserve">   -0.44</w:t>
            </w:r>
          </w:p>
        </w:tc>
      </w:tr>
      <w:tr w:rsidR="00C74E82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>Longueur de la bretelle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r>
              <w:t xml:space="preserve">   -0.44</w:t>
            </w:r>
          </w:p>
        </w:tc>
      </w:tr>
      <w:tr w:rsidR="00C74E82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Type: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74E82" w:rsidRDefault="00C74E82" w:rsidP="0026325F"/>
        </w:tc>
      </w:tr>
      <w:tr w:rsidR="00C74E82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C74E82" w:rsidRDefault="00C74E82" w:rsidP="002632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Perte totale de la connectique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C74E82" w:rsidRDefault="00C74E82" w:rsidP="002632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C74E82" w:rsidRPr="002C1335" w:rsidRDefault="00C74E82" w:rsidP="0026325F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3F7FF5" w:rsidRPr="003F7FF5">
              <w:rPr>
                <w:rFonts w:ascii="Arial" w:hAnsi="Arial" w:cs="Arial"/>
                <w:b/>
                <w:bCs/>
                <w:color w:val="0000FF"/>
              </w:rPr>
              <w:t xml:space="preserve">1,9465 </w:t>
            </w:r>
          </w:p>
        </w:tc>
      </w:tr>
    </w:tbl>
    <w:p w:rsidR="00C74E82" w:rsidRDefault="00C74E82" w:rsidP="00C74E82"/>
    <w:p w:rsidR="00C74E82" w:rsidRDefault="00C74E82" w:rsidP="00C74E82">
      <w:r>
        <w:rPr>
          <w:noProof/>
          <w:lang w:eastAsia="fr-FR"/>
        </w:rPr>
        <w:pict>
          <v:shape id="_x0000_s1027" type="#_x0000_t202" style="position:absolute;margin-left:8.15pt;margin-top:10.75pt;width:2in;height:36pt;z-index:251657728">
            <v:textbox style="mso-next-textbox:#_x0000_s1027">
              <w:txbxContent>
                <w:p w:rsidR="00C74E82" w:rsidRDefault="00C74E82" w:rsidP="00C74E82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SECTEUR 2</w:t>
                  </w:r>
                </w:p>
              </w:txbxContent>
            </v:textbox>
          </v:shape>
        </w:pict>
      </w:r>
    </w:p>
    <w:p w:rsidR="00C74E82" w:rsidRDefault="00C74E82" w:rsidP="00C74E82"/>
    <w:p w:rsidR="00C74E82" w:rsidRDefault="00C74E82" w:rsidP="00C74E82"/>
    <w:p w:rsidR="00C74E82" w:rsidRDefault="00C74E82" w:rsidP="00C74E82"/>
    <w:p w:rsidR="00C74E82" w:rsidRDefault="00C74E82" w:rsidP="00C74E82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543"/>
      </w:tblGrid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Perte du à la connectique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Quantité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Longueur câble (m)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Pr="002C1335" w:rsidRDefault="00A94DB7" w:rsidP="00A94DB7">
            <w:pPr>
              <w:rPr>
                <w:rFonts w:ascii="Arial" w:hAnsi="Arial" w:cs="Arial"/>
              </w:rPr>
            </w:pPr>
            <w:r>
              <w:t xml:space="preserve">      </w:t>
            </w:r>
            <w:r>
              <w:rPr>
                <w:lang w:val="en-US"/>
              </w:rPr>
              <w:t>-</w:t>
            </w:r>
            <w:r>
              <w:rPr>
                <w:rFonts w:ascii="Arial" w:hAnsi="Arial" w:cs="Arial"/>
              </w:rPr>
              <w:t>1,7598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Feeder type: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lang w:val="en-US"/>
              </w:rPr>
            </w:pPr>
            <w:r>
              <w:rPr>
                <w:lang w:val="en-US"/>
              </w:rPr>
              <w:t>FO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lang w:val="en-US"/>
              </w:rPr>
            </w:pP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Nb. de connecteur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 xml:space="preserve">   -0.04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Longueur de la bretelle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 xml:space="preserve">   -0.44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Longueur de la bretelle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 xml:space="preserve">   -0.44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Type: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/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A94DB7" w:rsidRDefault="00A94DB7" w:rsidP="00A94D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Perte totale de la connectique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A94DB7" w:rsidRDefault="00A94DB7" w:rsidP="00A94D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A94DB7" w:rsidRDefault="00A94DB7" w:rsidP="00A94DB7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</w:rPr>
              <w:t>2,2398</w:t>
            </w:r>
          </w:p>
          <w:p w:rsidR="00A94DB7" w:rsidRPr="002C1335" w:rsidRDefault="00A94DB7" w:rsidP="00A94DB7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</w:tbl>
    <w:p w:rsidR="00C74E82" w:rsidRDefault="00C74E82" w:rsidP="00C74E82"/>
    <w:p w:rsidR="00C74E82" w:rsidRDefault="00C74E82" w:rsidP="00C74E82">
      <w:r>
        <w:rPr>
          <w:noProof/>
          <w:lang w:eastAsia="fr-FR"/>
        </w:rPr>
        <w:pict>
          <v:shape id="_x0000_s1028" type="#_x0000_t202" style="position:absolute;margin-left:8.15pt;margin-top:10.9pt;width:2in;height:36pt;z-index:251658752">
            <v:textbox style="mso-next-textbox:#_x0000_s1028">
              <w:txbxContent>
                <w:p w:rsidR="00C74E82" w:rsidRDefault="00C74E82" w:rsidP="00C74E82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SECTEUR 3</w:t>
                  </w:r>
                </w:p>
              </w:txbxContent>
            </v:textbox>
          </v:shape>
        </w:pict>
      </w:r>
    </w:p>
    <w:p w:rsidR="00C74E82" w:rsidRDefault="00C74E82" w:rsidP="00C74E82"/>
    <w:p w:rsidR="00C74E82" w:rsidRDefault="00C74E82" w:rsidP="00C74E82"/>
    <w:p w:rsidR="00C74E82" w:rsidRDefault="00C74E82" w:rsidP="00C74E82"/>
    <w:p w:rsidR="00C74E82" w:rsidRDefault="00C74E82" w:rsidP="00C74E82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543"/>
      </w:tblGrid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Perte du à la connectique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Quantité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Longueur câble (m)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Pr="002C1335" w:rsidRDefault="00A94DB7" w:rsidP="00A94DB7">
            <w:pPr>
              <w:rPr>
                <w:rFonts w:ascii="Arial" w:hAnsi="Arial" w:cs="Arial"/>
              </w:rPr>
            </w:pPr>
            <w:r>
              <w:t xml:space="preserve">      </w:t>
            </w:r>
            <w:r>
              <w:rPr>
                <w:lang w:val="en-US"/>
              </w:rPr>
              <w:t>-</w:t>
            </w:r>
            <w:r>
              <w:rPr>
                <w:rFonts w:ascii="Arial" w:hAnsi="Arial" w:cs="Arial"/>
              </w:rPr>
              <w:t>1,7598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Feeder type: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lang w:val="en-US"/>
              </w:rPr>
            </w:pPr>
            <w:r>
              <w:rPr>
                <w:lang w:val="en-US"/>
              </w:rPr>
              <w:t>FO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lang w:val="en-US"/>
              </w:rPr>
            </w:pP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Nb. de connecteur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 xml:space="preserve">   -0.04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Longueur de la bretelle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 xml:space="preserve">   -0.44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Longueur de la bretelle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r>
              <w:t xml:space="preserve">   -0.44</w:t>
            </w:r>
          </w:p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Type: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A94DB7" w:rsidRDefault="00A94DB7" w:rsidP="00A94DB7"/>
        </w:tc>
      </w:tr>
      <w:tr w:rsidR="00A94DB7" w:rsidTr="0026325F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A94DB7" w:rsidRDefault="00A94DB7" w:rsidP="00A94D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Perte totale de la connectique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A94DB7" w:rsidRDefault="00A94DB7" w:rsidP="00A94D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A94DB7" w:rsidRDefault="00A94DB7" w:rsidP="00A94DB7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color w:val="0000FF"/>
              </w:rPr>
              <w:t>2,2398</w:t>
            </w:r>
          </w:p>
          <w:p w:rsidR="00A94DB7" w:rsidRPr="002C1335" w:rsidRDefault="00A94DB7" w:rsidP="00A94DB7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</w:tbl>
    <w:p w:rsidR="00C74E82" w:rsidRDefault="00C74E82" w:rsidP="00C74E82"/>
    <w:sectPr w:rsidR="00C74E82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1F5" w:rsidRDefault="00D521F5">
      <w:r>
        <w:separator/>
      </w:r>
    </w:p>
  </w:endnote>
  <w:endnote w:type="continuationSeparator" w:id="0">
    <w:p w:rsidR="00D521F5" w:rsidRDefault="00D5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108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962"/>
      <w:gridCol w:w="1559"/>
      <w:gridCol w:w="2835"/>
    </w:tblGrid>
    <w:tr w:rsidR="00033FE8" w:rsidTr="007E7865">
      <w:tblPrEx>
        <w:tblCellMar>
          <w:top w:w="0" w:type="dxa"/>
          <w:bottom w:w="0" w:type="dxa"/>
        </w:tblCellMar>
      </w:tblPrEx>
      <w:tc>
        <w:tcPr>
          <w:tcW w:w="4962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033FE8" w:rsidRDefault="00033FE8">
          <w:pPr>
            <w:pStyle w:val="FootnoteText"/>
            <w:rPr>
              <w:b/>
              <w:bCs/>
              <w:i/>
              <w:iCs/>
              <w:sz w:val="16"/>
              <w:szCs w:val="16"/>
              <w:lang w:val="fr-FR"/>
            </w:rPr>
          </w:pPr>
          <w:r>
            <w:rPr>
              <w:b/>
              <w:bCs/>
              <w:i/>
              <w:iCs/>
              <w:sz w:val="16"/>
              <w:szCs w:val="16"/>
              <w:lang w:val="fr-FR"/>
            </w:rPr>
            <w:t>Spécification fichier</w:t>
          </w:r>
          <w:r w:rsidR="00E8657F">
            <w:rPr>
              <w:b/>
              <w:bCs/>
              <w:i/>
              <w:iCs/>
              <w:sz w:val="16"/>
              <w:szCs w:val="16"/>
              <w:lang w:val="fr-FR"/>
            </w:rPr>
            <w:t xml:space="preserve"> </w:t>
          </w:r>
          <w:r>
            <w:rPr>
              <w:b/>
              <w:bCs/>
              <w:i/>
              <w:iCs/>
              <w:sz w:val="16"/>
              <w:szCs w:val="16"/>
              <w:lang w:val="fr-FR"/>
            </w:rPr>
            <w:t>:</w:t>
          </w:r>
          <w:r w:rsidR="007532D0">
            <w:rPr>
              <w:b/>
              <w:bCs/>
              <w:i/>
              <w:iCs/>
              <w:sz w:val="16"/>
              <w:szCs w:val="16"/>
              <w:lang w:val="fr-FR"/>
            </w:rPr>
            <w:t>2256</w:t>
          </w:r>
          <w:r w:rsidR="005B7999">
            <w:rPr>
              <w:b/>
              <w:bCs/>
              <w:i/>
              <w:iCs/>
              <w:sz w:val="16"/>
              <w:szCs w:val="16"/>
              <w:lang w:val="fr-FR"/>
            </w:rPr>
            <w:t>_S</w:t>
          </w:r>
          <w:r w:rsidR="007E1EDC">
            <w:rPr>
              <w:b/>
              <w:bCs/>
              <w:i/>
              <w:iCs/>
              <w:sz w:val="16"/>
              <w:szCs w:val="16"/>
              <w:lang w:val="fr-FR"/>
            </w:rPr>
            <w:t>EG</w:t>
          </w:r>
          <w:r w:rsidR="00FC48F0">
            <w:rPr>
              <w:b/>
              <w:bCs/>
              <w:i/>
              <w:iCs/>
              <w:sz w:val="16"/>
              <w:szCs w:val="16"/>
              <w:lang w:val="fr-FR"/>
            </w:rPr>
            <w:t>_</w:t>
          </w:r>
          <w:r w:rsidR="007E1EDC">
            <w:rPr>
              <w:b/>
              <w:bCs/>
              <w:i/>
              <w:iCs/>
              <w:sz w:val="16"/>
              <w:szCs w:val="16"/>
              <w:lang w:val="fr-FR"/>
            </w:rPr>
            <w:t>SEG</w:t>
          </w:r>
          <w:r w:rsidR="00C91084">
            <w:rPr>
              <w:b/>
              <w:bCs/>
              <w:i/>
              <w:iCs/>
              <w:sz w:val="16"/>
              <w:szCs w:val="16"/>
              <w:lang w:val="fr-FR"/>
            </w:rPr>
            <w:t>O</w:t>
          </w:r>
          <w:r w:rsidR="007E1EDC">
            <w:rPr>
              <w:b/>
              <w:bCs/>
              <w:i/>
              <w:iCs/>
              <w:sz w:val="16"/>
              <w:szCs w:val="16"/>
              <w:lang w:val="fr-FR"/>
            </w:rPr>
            <w:t>U</w:t>
          </w:r>
          <w:r w:rsidR="00C74E82">
            <w:rPr>
              <w:b/>
              <w:bCs/>
              <w:i/>
              <w:iCs/>
              <w:sz w:val="16"/>
              <w:szCs w:val="16"/>
              <w:lang w:val="fr-FR"/>
            </w:rPr>
            <w:t>_</w:t>
          </w:r>
          <w:r w:rsidR="00326C48">
            <w:rPr>
              <w:b/>
              <w:bCs/>
              <w:i/>
              <w:iCs/>
              <w:sz w:val="16"/>
              <w:szCs w:val="16"/>
              <w:lang w:val="fr-FR"/>
            </w:rPr>
            <w:t xml:space="preserve">PA </w:t>
          </w:r>
          <w:r w:rsidR="0002255D">
            <w:rPr>
              <w:b/>
              <w:bCs/>
              <w:i/>
              <w:iCs/>
              <w:sz w:val="16"/>
              <w:szCs w:val="16"/>
              <w:lang w:val="fr-FR"/>
            </w:rPr>
            <w:t>36</w:t>
          </w:r>
        </w:p>
        <w:p w:rsidR="00033FE8" w:rsidRDefault="00033FE8">
          <w:pPr>
            <w:pStyle w:val="FootnoteText"/>
            <w:rPr>
              <w:b/>
              <w:bCs/>
              <w:lang w:val="fr-FR"/>
            </w:rPr>
          </w:pPr>
          <w:r>
            <w:rPr>
              <w:b/>
              <w:bCs/>
              <w:sz w:val="16"/>
              <w:szCs w:val="16"/>
              <w:lang w:val="fr-FR"/>
            </w:rPr>
            <w:t>Reproduction ou communication, même partielle, est interdite</w:t>
          </w:r>
        </w:p>
      </w:tc>
      <w:tc>
        <w:tcPr>
          <w:tcW w:w="1559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033FE8" w:rsidRDefault="00033FE8">
          <w:pPr>
            <w:pStyle w:val="FootnoteText"/>
            <w:jc w:val="center"/>
            <w:rPr>
              <w:b/>
              <w:bCs/>
              <w:sz w:val="16"/>
              <w:szCs w:val="16"/>
              <w:lang w:val="fr-FR"/>
            </w:rPr>
          </w:pPr>
        </w:p>
      </w:tc>
      <w:tc>
        <w:tcPr>
          <w:tcW w:w="2835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033FE8" w:rsidRDefault="00033FE8">
          <w:pPr>
            <w:pStyle w:val="FootnoteText"/>
            <w:rPr>
              <w:b/>
              <w:bCs/>
              <w:lang w:val="fr-FR"/>
            </w:rPr>
          </w:pPr>
          <w:r>
            <w:rPr>
              <w:b/>
              <w:bCs/>
              <w:lang w:val="fr-FR"/>
            </w:rPr>
            <w:t xml:space="preserve">   Phone : +223 </w:t>
          </w:r>
          <w:r w:rsidR="0003559D">
            <w:rPr>
              <w:b/>
              <w:bCs/>
              <w:lang w:val="fr-FR"/>
            </w:rPr>
            <w:t>7</w:t>
          </w:r>
          <w:r w:rsidR="0002255D">
            <w:rPr>
              <w:b/>
              <w:bCs/>
              <w:lang w:val="fr-FR"/>
            </w:rPr>
            <w:t>6</w:t>
          </w:r>
          <w:r w:rsidR="0003559D">
            <w:rPr>
              <w:b/>
              <w:bCs/>
              <w:lang w:val="fr-FR"/>
            </w:rPr>
            <w:t xml:space="preserve"> </w:t>
          </w:r>
          <w:r w:rsidR="0002255D">
            <w:rPr>
              <w:b/>
              <w:bCs/>
              <w:lang w:val="fr-FR"/>
            </w:rPr>
            <w:t>29</w:t>
          </w:r>
          <w:r w:rsidR="0003559D">
            <w:rPr>
              <w:b/>
              <w:bCs/>
              <w:lang w:val="fr-FR"/>
            </w:rPr>
            <w:t xml:space="preserve"> </w:t>
          </w:r>
          <w:r w:rsidR="0002255D">
            <w:rPr>
              <w:b/>
              <w:bCs/>
              <w:lang w:val="fr-FR"/>
            </w:rPr>
            <w:t>92</w:t>
          </w:r>
          <w:r w:rsidR="0003559D">
            <w:rPr>
              <w:b/>
              <w:bCs/>
              <w:lang w:val="fr-FR"/>
            </w:rPr>
            <w:t xml:space="preserve"> </w:t>
          </w:r>
          <w:r w:rsidR="0002255D">
            <w:rPr>
              <w:b/>
              <w:bCs/>
              <w:lang w:val="fr-FR"/>
            </w:rPr>
            <w:t>54</w:t>
          </w:r>
        </w:p>
        <w:p w:rsidR="00033FE8" w:rsidRDefault="00033FE8">
          <w:pPr>
            <w:pStyle w:val="FootnoteText"/>
            <w:rPr>
              <w:b/>
              <w:bCs/>
              <w:lang w:val="fr-FR"/>
            </w:rPr>
          </w:pPr>
          <w:r>
            <w:rPr>
              <w:b/>
              <w:bCs/>
              <w:lang w:val="fr-FR"/>
            </w:rPr>
            <w:t xml:space="preserve">   Fax     : </w:t>
          </w:r>
        </w:p>
      </w:tc>
    </w:tr>
  </w:tbl>
  <w:p w:rsidR="00033FE8" w:rsidRDefault="00033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1F5" w:rsidRDefault="00D521F5">
      <w:r>
        <w:separator/>
      </w:r>
    </w:p>
  </w:footnote>
  <w:footnote w:type="continuationSeparator" w:id="0">
    <w:p w:rsidR="00D521F5" w:rsidRDefault="00D5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52"/>
      <w:gridCol w:w="2126"/>
      <w:gridCol w:w="2835"/>
      <w:gridCol w:w="1559"/>
    </w:tblGrid>
    <w:tr w:rsidR="00033FE8">
      <w:tblPrEx>
        <w:tblCellMar>
          <w:top w:w="0" w:type="dxa"/>
          <w:bottom w:w="0" w:type="dxa"/>
        </w:tblCellMar>
      </w:tblPrEx>
      <w:trPr>
        <w:cantSplit/>
        <w:trHeight w:val="584"/>
      </w:trPr>
      <w:tc>
        <w:tcPr>
          <w:tcW w:w="2552" w:type="dxa"/>
          <w:tcBorders>
            <w:top w:val="single" w:sz="12" w:space="0" w:color="auto"/>
            <w:left w:val="single" w:sz="12" w:space="0" w:color="auto"/>
            <w:bottom w:val="nil"/>
            <w:right w:val="single" w:sz="6" w:space="0" w:color="auto"/>
          </w:tcBorders>
        </w:tcPr>
        <w:p w:rsidR="00033FE8" w:rsidRDefault="003806F5">
          <w:pPr>
            <w:jc w:val="center"/>
            <w:rPr>
              <w:sz w:val="40"/>
              <w:szCs w:val="40"/>
            </w:rPr>
          </w:pPr>
          <w:r w:rsidRPr="00381B72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i1025" type="#_x0000_t75" alt="orange_logo[1]" style="width:42.75pt;height:44.25pt;visibility:visible">
                <v:imagedata r:id="rId1" o:title="orange_logo[1]"/>
              </v:shape>
            </w:pict>
          </w:r>
        </w:p>
      </w:tc>
      <w:tc>
        <w:tcPr>
          <w:tcW w:w="6520" w:type="dxa"/>
          <w:gridSpan w:val="3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</w:tcPr>
        <w:p w:rsidR="00033FE8" w:rsidRDefault="00033FE8" w:rsidP="00324F39">
          <w:pPr>
            <w:spacing w:before="80"/>
            <w:jc w:val="center"/>
            <w:rPr>
              <w:sz w:val="32"/>
              <w:szCs w:val="32"/>
            </w:rPr>
          </w:pPr>
          <w:r>
            <w:rPr>
              <w:b/>
              <w:bCs/>
              <w:i/>
              <w:iCs/>
              <w:sz w:val="32"/>
              <w:szCs w:val="32"/>
            </w:rPr>
            <w:t>FN4</w:t>
          </w:r>
          <w:r w:rsidR="00324F39">
            <w:rPr>
              <w:b/>
              <w:bCs/>
              <w:i/>
              <w:iCs/>
              <w:sz w:val="32"/>
              <w:szCs w:val="32"/>
            </w:rPr>
            <w:t>B</w:t>
          </w:r>
          <w:r>
            <w:rPr>
              <w:b/>
              <w:bCs/>
              <w:i/>
              <w:iCs/>
              <w:sz w:val="32"/>
              <w:szCs w:val="32"/>
            </w:rPr>
            <w:t xml:space="preserve"> –Spécification Ingénierie </w:t>
          </w:r>
          <w:r w:rsidR="00324F39">
            <w:rPr>
              <w:b/>
              <w:bCs/>
              <w:i/>
              <w:iCs/>
              <w:sz w:val="32"/>
              <w:szCs w:val="32"/>
            </w:rPr>
            <w:t>Fi</w:t>
          </w:r>
          <w:r>
            <w:rPr>
              <w:b/>
              <w:bCs/>
              <w:i/>
              <w:iCs/>
              <w:sz w:val="32"/>
              <w:szCs w:val="32"/>
            </w:rPr>
            <w:t xml:space="preserve">nale </w:t>
          </w:r>
        </w:p>
      </w:tc>
    </w:tr>
    <w:tr w:rsidR="00033FE8">
      <w:tblPrEx>
        <w:tblCellMar>
          <w:top w:w="0" w:type="dxa"/>
          <w:bottom w:w="0" w:type="dxa"/>
        </w:tblCellMar>
      </w:tblPrEx>
      <w:trPr>
        <w:cantSplit/>
        <w:trHeight w:hRule="exact" w:val="20"/>
      </w:trPr>
      <w:tc>
        <w:tcPr>
          <w:tcW w:w="2552" w:type="dxa"/>
          <w:tcBorders>
            <w:top w:val="nil"/>
            <w:left w:val="single" w:sz="12" w:space="0" w:color="auto"/>
            <w:bottom w:val="nil"/>
            <w:right w:val="single" w:sz="6" w:space="0" w:color="auto"/>
          </w:tcBorders>
        </w:tcPr>
        <w:p w:rsidR="00033FE8" w:rsidRDefault="00033FE8"/>
      </w:tc>
      <w:tc>
        <w:tcPr>
          <w:tcW w:w="6520" w:type="dxa"/>
          <w:gridSpan w:val="3"/>
          <w:tcBorders>
            <w:top w:val="nil"/>
            <w:left w:val="single" w:sz="6" w:space="0" w:color="auto"/>
            <w:bottom w:val="single" w:sz="6" w:space="0" w:color="auto"/>
            <w:right w:val="nil"/>
          </w:tcBorders>
        </w:tcPr>
        <w:p w:rsidR="00033FE8" w:rsidRDefault="00033FE8"/>
      </w:tc>
    </w:tr>
    <w:tr w:rsidR="00033FE8">
      <w:tblPrEx>
        <w:tblCellMar>
          <w:top w:w="0" w:type="dxa"/>
          <w:bottom w:w="0" w:type="dxa"/>
        </w:tblCellMar>
      </w:tblPrEx>
      <w:trPr>
        <w:cantSplit/>
      </w:trPr>
      <w:tc>
        <w:tcPr>
          <w:tcW w:w="2552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033FE8" w:rsidRDefault="00033FE8"/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:rsidR="00033FE8" w:rsidRDefault="00033FE8">
          <w:pPr>
            <w:jc w:val="center"/>
          </w:pPr>
          <w:r>
            <w:t>Version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33FE8" w:rsidRDefault="00033FE8">
          <w:pPr>
            <w:jc w:val="center"/>
          </w:pPr>
          <w:r>
            <w:t>Date de l’impression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</w:tcPr>
        <w:p w:rsidR="00033FE8" w:rsidRDefault="00033FE8">
          <w:pPr>
            <w:jc w:val="center"/>
          </w:pPr>
          <w:r>
            <w:t>Page</w:t>
          </w:r>
        </w:p>
      </w:tc>
    </w:tr>
    <w:tr w:rsidR="00033FE8">
      <w:tblPrEx>
        <w:tblCellMar>
          <w:top w:w="0" w:type="dxa"/>
          <w:bottom w:w="0" w:type="dxa"/>
        </w:tblCellMar>
      </w:tblPrEx>
      <w:trPr>
        <w:cantSplit/>
      </w:trPr>
      <w:tc>
        <w:tcPr>
          <w:tcW w:w="2552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</w:tcPr>
        <w:p w:rsidR="00033FE8" w:rsidRDefault="00033FE8"/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033FE8" w:rsidRDefault="00033FE8">
          <w:pPr>
            <w:jc w:val="center"/>
            <w:rPr>
              <w:i/>
              <w:iCs/>
            </w:rPr>
          </w:pPr>
          <w:r>
            <w:t>1.1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:rsidR="00033FE8" w:rsidRDefault="00033FE8">
          <w:pPr>
            <w:jc w:val="center"/>
          </w:pPr>
          <w:r>
            <w:fldChar w:fldCharType="begin"/>
          </w:r>
          <w:r>
            <w:instrText xml:space="preserve"> DATE \@ "d/MM/yy" \* MERGEFORMAT </w:instrText>
          </w:r>
          <w:r>
            <w:fldChar w:fldCharType="separate"/>
          </w:r>
          <w:r w:rsidR="00743C8A">
            <w:rPr>
              <w:noProof/>
            </w:rPr>
            <w:t>7/07/25</w:t>
          </w:r>
          <w:r>
            <w:fldChar w:fldCharType="end"/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:rsidR="00033FE8" w:rsidRDefault="00033FE8">
          <w:pPr>
            <w:jc w:val="center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532D0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MERGEFORMAT ">
            <w:r w:rsidR="007532D0">
              <w:rPr>
                <w:noProof/>
              </w:rPr>
              <w:t>3</w:t>
            </w:r>
          </w:fldSimple>
        </w:p>
      </w:tc>
    </w:tr>
  </w:tbl>
  <w:p w:rsidR="00033FE8" w:rsidRDefault="00033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4BB"/>
    <w:rsid w:val="0000705E"/>
    <w:rsid w:val="00017DA2"/>
    <w:rsid w:val="0002255D"/>
    <w:rsid w:val="0002284A"/>
    <w:rsid w:val="00023554"/>
    <w:rsid w:val="00026D01"/>
    <w:rsid w:val="00033FE8"/>
    <w:rsid w:val="0003559D"/>
    <w:rsid w:val="00052093"/>
    <w:rsid w:val="000544C5"/>
    <w:rsid w:val="00063C67"/>
    <w:rsid w:val="00092646"/>
    <w:rsid w:val="00092A44"/>
    <w:rsid w:val="000970DC"/>
    <w:rsid w:val="000B24D3"/>
    <w:rsid w:val="000B3095"/>
    <w:rsid w:val="000D41B9"/>
    <w:rsid w:val="000E08B5"/>
    <w:rsid w:val="000F11C7"/>
    <w:rsid w:val="00126587"/>
    <w:rsid w:val="0013216A"/>
    <w:rsid w:val="00151FD1"/>
    <w:rsid w:val="00160650"/>
    <w:rsid w:val="001663B6"/>
    <w:rsid w:val="00174F18"/>
    <w:rsid w:val="00175088"/>
    <w:rsid w:val="00180D92"/>
    <w:rsid w:val="00182511"/>
    <w:rsid w:val="00184268"/>
    <w:rsid w:val="00191ABC"/>
    <w:rsid w:val="001B5666"/>
    <w:rsid w:val="001D0209"/>
    <w:rsid w:val="001D21CA"/>
    <w:rsid w:val="001E37BF"/>
    <w:rsid w:val="001F08F7"/>
    <w:rsid w:val="001F76CD"/>
    <w:rsid w:val="00214CF2"/>
    <w:rsid w:val="002404BB"/>
    <w:rsid w:val="0024455A"/>
    <w:rsid w:val="002622DD"/>
    <w:rsid w:val="0026325F"/>
    <w:rsid w:val="002873C7"/>
    <w:rsid w:val="00291FFC"/>
    <w:rsid w:val="00295CF3"/>
    <w:rsid w:val="002B4B09"/>
    <w:rsid w:val="002B7EC2"/>
    <w:rsid w:val="002B7F8F"/>
    <w:rsid w:val="002C6F81"/>
    <w:rsid w:val="002D0684"/>
    <w:rsid w:val="002E2DC9"/>
    <w:rsid w:val="00316A98"/>
    <w:rsid w:val="00324F39"/>
    <w:rsid w:val="00326C48"/>
    <w:rsid w:val="00356D90"/>
    <w:rsid w:val="003806F5"/>
    <w:rsid w:val="0038112F"/>
    <w:rsid w:val="00383630"/>
    <w:rsid w:val="0038622C"/>
    <w:rsid w:val="00394114"/>
    <w:rsid w:val="003A710D"/>
    <w:rsid w:val="003B0F17"/>
    <w:rsid w:val="003B0FB0"/>
    <w:rsid w:val="003B4F29"/>
    <w:rsid w:val="003B589D"/>
    <w:rsid w:val="003B65C8"/>
    <w:rsid w:val="003E11E7"/>
    <w:rsid w:val="003F62BF"/>
    <w:rsid w:val="003F7FF5"/>
    <w:rsid w:val="00406951"/>
    <w:rsid w:val="00421AB4"/>
    <w:rsid w:val="00422390"/>
    <w:rsid w:val="00423AAA"/>
    <w:rsid w:val="00431BAE"/>
    <w:rsid w:val="0043279D"/>
    <w:rsid w:val="00444416"/>
    <w:rsid w:val="00462298"/>
    <w:rsid w:val="00470A65"/>
    <w:rsid w:val="004817FC"/>
    <w:rsid w:val="00497836"/>
    <w:rsid w:val="004B37DB"/>
    <w:rsid w:val="004E394A"/>
    <w:rsid w:val="00500178"/>
    <w:rsid w:val="0051026D"/>
    <w:rsid w:val="00511EA7"/>
    <w:rsid w:val="00513045"/>
    <w:rsid w:val="00522FCA"/>
    <w:rsid w:val="00523617"/>
    <w:rsid w:val="00525F0A"/>
    <w:rsid w:val="005321C0"/>
    <w:rsid w:val="0054193F"/>
    <w:rsid w:val="0055115E"/>
    <w:rsid w:val="00552E3F"/>
    <w:rsid w:val="00584104"/>
    <w:rsid w:val="005845F7"/>
    <w:rsid w:val="00597409"/>
    <w:rsid w:val="005B7999"/>
    <w:rsid w:val="005C3C78"/>
    <w:rsid w:val="005D7780"/>
    <w:rsid w:val="00627505"/>
    <w:rsid w:val="006378F4"/>
    <w:rsid w:val="00652ED6"/>
    <w:rsid w:val="006551CA"/>
    <w:rsid w:val="0066779B"/>
    <w:rsid w:val="006716F1"/>
    <w:rsid w:val="00685B27"/>
    <w:rsid w:val="00685BA9"/>
    <w:rsid w:val="00694E26"/>
    <w:rsid w:val="006C1771"/>
    <w:rsid w:val="006C7418"/>
    <w:rsid w:val="006C79A8"/>
    <w:rsid w:val="006D783C"/>
    <w:rsid w:val="006E05BA"/>
    <w:rsid w:val="006F06B6"/>
    <w:rsid w:val="007026C5"/>
    <w:rsid w:val="0071357D"/>
    <w:rsid w:val="00720E35"/>
    <w:rsid w:val="00726469"/>
    <w:rsid w:val="007278C6"/>
    <w:rsid w:val="00737866"/>
    <w:rsid w:val="00741296"/>
    <w:rsid w:val="00743C8A"/>
    <w:rsid w:val="0074471E"/>
    <w:rsid w:val="007468C6"/>
    <w:rsid w:val="007532D0"/>
    <w:rsid w:val="007543F0"/>
    <w:rsid w:val="00757291"/>
    <w:rsid w:val="00770A50"/>
    <w:rsid w:val="00771CD5"/>
    <w:rsid w:val="007869BE"/>
    <w:rsid w:val="00794004"/>
    <w:rsid w:val="007C00D9"/>
    <w:rsid w:val="007E1EDC"/>
    <w:rsid w:val="007E7865"/>
    <w:rsid w:val="00803868"/>
    <w:rsid w:val="00805878"/>
    <w:rsid w:val="00812EB6"/>
    <w:rsid w:val="008216A9"/>
    <w:rsid w:val="00821D10"/>
    <w:rsid w:val="00825513"/>
    <w:rsid w:val="00831C78"/>
    <w:rsid w:val="00865866"/>
    <w:rsid w:val="008661F8"/>
    <w:rsid w:val="00867537"/>
    <w:rsid w:val="0087388F"/>
    <w:rsid w:val="00892A5D"/>
    <w:rsid w:val="008A5A1B"/>
    <w:rsid w:val="008A78DE"/>
    <w:rsid w:val="008C2C2A"/>
    <w:rsid w:val="008C396B"/>
    <w:rsid w:val="008E04FE"/>
    <w:rsid w:val="008E43E1"/>
    <w:rsid w:val="008F3274"/>
    <w:rsid w:val="0090111E"/>
    <w:rsid w:val="00921459"/>
    <w:rsid w:val="00945465"/>
    <w:rsid w:val="00950C37"/>
    <w:rsid w:val="00951A60"/>
    <w:rsid w:val="00953F34"/>
    <w:rsid w:val="00973B1B"/>
    <w:rsid w:val="0098055E"/>
    <w:rsid w:val="009811F9"/>
    <w:rsid w:val="0099053F"/>
    <w:rsid w:val="00993EEE"/>
    <w:rsid w:val="009945EB"/>
    <w:rsid w:val="00997662"/>
    <w:rsid w:val="009A1675"/>
    <w:rsid w:val="009B2ED8"/>
    <w:rsid w:val="009B4BC8"/>
    <w:rsid w:val="009C3551"/>
    <w:rsid w:val="009D32EE"/>
    <w:rsid w:val="009F2174"/>
    <w:rsid w:val="00A05C4C"/>
    <w:rsid w:val="00A116EB"/>
    <w:rsid w:val="00A133FB"/>
    <w:rsid w:val="00A17632"/>
    <w:rsid w:val="00A2585F"/>
    <w:rsid w:val="00A35760"/>
    <w:rsid w:val="00A3631D"/>
    <w:rsid w:val="00A42FA5"/>
    <w:rsid w:val="00A50D7A"/>
    <w:rsid w:val="00A744C8"/>
    <w:rsid w:val="00A759CA"/>
    <w:rsid w:val="00A94DB7"/>
    <w:rsid w:val="00AB269C"/>
    <w:rsid w:val="00AB463C"/>
    <w:rsid w:val="00AB5636"/>
    <w:rsid w:val="00AC0352"/>
    <w:rsid w:val="00AF3841"/>
    <w:rsid w:val="00AF7232"/>
    <w:rsid w:val="00B20061"/>
    <w:rsid w:val="00B245A2"/>
    <w:rsid w:val="00B304A4"/>
    <w:rsid w:val="00B32B58"/>
    <w:rsid w:val="00B40865"/>
    <w:rsid w:val="00B42901"/>
    <w:rsid w:val="00B47C2E"/>
    <w:rsid w:val="00B60652"/>
    <w:rsid w:val="00B93211"/>
    <w:rsid w:val="00BB1D3D"/>
    <w:rsid w:val="00BB2F52"/>
    <w:rsid w:val="00BC0EF5"/>
    <w:rsid w:val="00BC13A1"/>
    <w:rsid w:val="00BC552B"/>
    <w:rsid w:val="00BD09A3"/>
    <w:rsid w:val="00BD1ACD"/>
    <w:rsid w:val="00BD7620"/>
    <w:rsid w:val="00C0764C"/>
    <w:rsid w:val="00C10BD6"/>
    <w:rsid w:val="00C15762"/>
    <w:rsid w:val="00C212CB"/>
    <w:rsid w:val="00C46221"/>
    <w:rsid w:val="00C6363F"/>
    <w:rsid w:val="00C74E82"/>
    <w:rsid w:val="00C77CA0"/>
    <w:rsid w:val="00C806E4"/>
    <w:rsid w:val="00C83552"/>
    <w:rsid w:val="00C901E8"/>
    <w:rsid w:val="00C91084"/>
    <w:rsid w:val="00CB6125"/>
    <w:rsid w:val="00CC6901"/>
    <w:rsid w:val="00D05464"/>
    <w:rsid w:val="00D22B0B"/>
    <w:rsid w:val="00D30341"/>
    <w:rsid w:val="00D308C9"/>
    <w:rsid w:val="00D424B5"/>
    <w:rsid w:val="00D50C20"/>
    <w:rsid w:val="00D521F5"/>
    <w:rsid w:val="00D77314"/>
    <w:rsid w:val="00D94F4F"/>
    <w:rsid w:val="00DD4DE8"/>
    <w:rsid w:val="00DD5C55"/>
    <w:rsid w:val="00DE49EA"/>
    <w:rsid w:val="00E06709"/>
    <w:rsid w:val="00E1112C"/>
    <w:rsid w:val="00E12EF1"/>
    <w:rsid w:val="00E21815"/>
    <w:rsid w:val="00E35B77"/>
    <w:rsid w:val="00E36A8B"/>
    <w:rsid w:val="00E428A2"/>
    <w:rsid w:val="00E57853"/>
    <w:rsid w:val="00E57E48"/>
    <w:rsid w:val="00E664D1"/>
    <w:rsid w:val="00E7059E"/>
    <w:rsid w:val="00E807B6"/>
    <w:rsid w:val="00E843E4"/>
    <w:rsid w:val="00E8657F"/>
    <w:rsid w:val="00E87AC6"/>
    <w:rsid w:val="00E94BBA"/>
    <w:rsid w:val="00EA16B8"/>
    <w:rsid w:val="00EA2EBA"/>
    <w:rsid w:val="00EA7B97"/>
    <w:rsid w:val="00EB5853"/>
    <w:rsid w:val="00EC7C8C"/>
    <w:rsid w:val="00EF0D17"/>
    <w:rsid w:val="00F068FE"/>
    <w:rsid w:val="00F07E2B"/>
    <w:rsid w:val="00F12179"/>
    <w:rsid w:val="00F14D05"/>
    <w:rsid w:val="00F20FF8"/>
    <w:rsid w:val="00F2153C"/>
    <w:rsid w:val="00F23299"/>
    <w:rsid w:val="00F32A1C"/>
    <w:rsid w:val="00F34A2A"/>
    <w:rsid w:val="00F34D48"/>
    <w:rsid w:val="00F6232C"/>
    <w:rsid w:val="00F832A8"/>
    <w:rsid w:val="00FA785A"/>
    <w:rsid w:val="00FB1FA9"/>
    <w:rsid w:val="00FB6343"/>
    <w:rsid w:val="00FB79A0"/>
    <w:rsid w:val="00FC22FE"/>
    <w:rsid w:val="00FC48F0"/>
    <w:rsid w:val="00FD6E34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9A17798-C4F2-485E-8CF7-063BD29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2835"/>
        <w:tab w:val="left" w:pos="3828"/>
        <w:tab w:val="left" w:pos="5103"/>
      </w:tabs>
      <w:spacing w:before="120" w:after="1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widowControl/>
      <w:jc w:val="center"/>
      <w:outlineLvl w:val="4"/>
    </w:pPr>
    <w:rPr>
      <w:sz w:val="24"/>
      <w:szCs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spacing w:before="60"/>
      <w:jc w:val="both"/>
    </w:pPr>
    <w:rPr>
      <w:sz w:val="22"/>
      <w:szCs w:val="22"/>
      <w:lang w:val="en-US"/>
    </w:rPr>
  </w:style>
  <w:style w:type="paragraph" w:styleId="Caption">
    <w:name w:val="caption"/>
    <w:basedOn w:val="Normal"/>
    <w:next w:val="Normal"/>
    <w:qFormat/>
    <w:pPr>
      <w:widowControl/>
      <w:jc w:val="center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24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4F3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EC7C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C8C"/>
  </w:style>
  <w:style w:type="character" w:customStyle="1" w:styleId="CommentTextChar">
    <w:name w:val="Comment Text Char"/>
    <w:link w:val="CommentText"/>
    <w:rsid w:val="00EC7C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C8C"/>
    <w:rPr>
      <w:b/>
      <w:bCs/>
    </w:rPr>
  </w:style>
  <w:style w:type="character" w:customStyle="1" w:styleId="CommentSubjectChar">
    <w:name w:val="Comment Subject Char"/>
    <w:link w:val="CommentSubject"/>
    <w:rsid w:val="00EC7C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za.000\Donn&#233;es%20d'applications\Microsoft\Mod&#232;les\FN4A_IKAT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B17B-56B8-40A2-BD57-51A1B3F0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FN4A_IKATEL.dot</Template>
  <TotalTime>0</TotalTime>
  <Pages>3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THEORETICAL SITE_</vt:lpstr>
    </vt:vector>
  </TitlesOfParts>
  <Company>TELEMATE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THEORETICAL SITE_</dc:title>
  <dc:subject/>
  <dc:creator>cza</dc:creator>
  <cp:keywords/>
  <cp:lastModifiedBy>Local-Lead Npo (EXT-Nokia)</cp:lastModifiedBy>
  <cp:revision>2</cp:revision>
  <cp:lastPrinted>2002-10-09T19:23:00Z</cp:lastPrinted>
  <dcterms:created xsi:type="dcterms:W3CDTF">2025-07-07T21:40:00Z</dcterms:created>
  <dcterms:modified xsi:type="dcterms:W3CDTF">2025-07-07T21:40:00Z</dcterms:modified>
</cp:coreProperties>
</file>